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EC" w:rsidRDefault="00893D5C">
      <w:pPr>
        <w:pStyle w:val="Standard"/>
        <w:jc w:val="right"/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>Załącznik nr 2</w:t>
      </w:r>
    </w:p>
    <w:p w:rsidR="007D02EC" w:rsidRDefault="00893D5C">
      <w:pPr>
        <w:pStyle w:val="Standard"/>
        <w:jc w:val="center"/>
      </w:pPr>
      <w:r>
        <w:rPr>
          <w:rFonts w:ascii="Times New Roman" w:hAnsi="Times New Roman"/>
          <w:b/>
          <w:bCs/>
          <w:sz w:val="22"/>
          <w:szCs w:val="22"/>
        </w:rPr>
        <w:t xml:space="preserve">Zgoda na przetwarzanie danych osobowych uczestnika  </w:t>
      </w:r>
      <w:r>
        <w:rPr>
          <w:rFonts w:ascii="Times New Roman" w:hAnsi="Times New Roman"/>
          <w:b/>
          <w:bCs/>
          <w:sz w:val="22"/>
          <w:szCs w:val="22"/>
        </w:rPr>
        <w:br/>
      </w:r>
      <w:r>
        <w:rPr>
          <w:iCs/>
          <w:color w:val="333333"/>
          <w:sz w:val="22"/>
          <w:szCs w:val="22"/>
        </w:rPr>
        <w:t xml:space="preserve">Konkursu </w:t>
      </w:r>
      <w:r>
        <w:rPr>
          <w:iCs/>
          <w:color w:val="333333"/>
          <w:sz w:val="22"/>
          <w:szCs w:val="22"/>
        </w:rPr>
        <w:t xml:space="preserve">Pieśni i Piosenki Patriotycznej </w:t>
      </w:r>
      <w:r>
        <w:rPr>
          <w:i/>
          <w:iCs/>
          <w:color w:val="333333"/>
          <w:sz w:val="22"/>
          <w:szCs w:val="22"/>
        </w:rPr>
        <w:t>Pieśń ujdzie cało</w:t>
      </w:r>
    </w:p>
    <w:p w:rsidR="007D02EC" w:rsidRDefault="007D02EC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7D02EC" w:rsidRDefault="00893D5C">
      <w:pPr>
        <w:pStyle w:val="Standard"/>
        <w:spacing w:line="360" w:lineRule="auto"/>
        <w:jc w:val="both"/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-3236</wp:posOffset>
                </wp:positionH>
                <wp:positionV relativeFrom="paragraph">
                  <wp:posOffset>5038</wp:posOffset>
                </wp:positionV>
                <wp:extent cx="119384" cy="122557"/>
                <wp:effectExtent l="0" t="0" r="13966" b="10793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4" cy="12255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D02EC" w:rsidRDefault="007D02EC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" o:spid="_x0000_s1026" style="position:absolute;left:0;text-align:left;margin-left:-.25pt;margin-top:.4pt;width:9.4pt;height:9.6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" adj="-11796480,,5400" path="m,l21600,r,21600l,21600,,xe" filled="f" strokecolor="#3465a4" strokeweight=".35281mm">
                <v:stroke joinstyle="miter"/>
                <v:formulas/>
                <v:path arrowok="t" o:connecttype="custom" o:connectlocs="59692,0;119384,61279;59692,122557;0,61279" o:connectangles="270,0,90,180" textboxrect="0,0,21600,21600"/>
                <v:textbox inset="0,0,0,0">
                  <w:txbxContent>
                    <w:p w:rsidR="007D02EC" w:rsidRDefault="007D02E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Wyrażam zgodę na przetwarzanie  danych  danych osobowych, mojego dziecka:</w:t>
      </w:r>
    </w:p>
    <w:p w:rsidR="007D02EC" w:rsidRDefault="00893D5C">
      <w:pPr>
        <w:pStyle w:val="Standard"/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.……………………………………………………………………………………………………………………………..</w:t>
      </w:r>
    </w:p>
    <w:p w:rsidR="007D02EC" w:rsidRDefault="00893D5C">
      <w:pPr>
        <w:pStyle w:val="Standard"/>
        <w:spacing w:line="36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(imię i nazwisko uczestnika konkursu)</w:t>
      </w:r>
    </w:p>
    <w:p w:rsidR="007D02EC" w:rsidRDefault="00893D5C">
      <w:pPr>
        <w:pStyle w:val="Standard"/>
        <w:jc w:val="both"/>
      </w:pPr>
      <w:r>
        <w:rPr>
          <w:rFonts w:ascii="Times New Roman" w:hAnsi="Times New Roman"/>
          <w:sz w:val="20"/>
          <w:szCs w:val="20"/>
        </w:rPr>
        <w:t xml:space="preserve">przez organizatora konkursu – </w:t>
      </w:r>
      <w:r>
        <w:rPr>
          <w:rFonts w:ascii="Times New Roman" w:hAnsi="Times New Roman"/>
          <w:b/>
          <w:bCs/>
          <w:sz w:val="20"/>
          <w:szCs w:val="20"/>
        </w:rPr>
        <w:t>Z</w:t>
      </w:r>
      <w:r>
        <w:rPr>
          <w:rFonts w:ascii="Times New Roman" w:hAnsi="Times New Roman"/>
          <w:b/>
          <w:bCs/>
          <w:sz w:val="20"/>
          <w:szCs w:val="20"/>
        </w:rPr>
        <w:t>espół Szkolno-Przedszkolny nr 5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w Poznaniu</w:t>
      </w:r>
      <w:r>
        <w:rPr>
          <w:rFonts w:ascii="Times New Roman" w:hAnsi="Times New Roman"/>
          <w:sz w:val="20"/>
          <w:szCs w:val="20"/>
        </w:rPr>
        <w:t xml:space="preserve"> w celu organizacji i  przeprowadzenia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K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onkursu Pieśni Patriotycznej „Pieśń ujdzie cało”</w:t>
      </w:r>
      <w:r>
        <w:rPr>
          <w:rFonts w:ascii="Times New Roman" w:hAnsi="Times New Roman"/>
          <w:sz w:val="20"/>
          <w:szCs w:val="20"/>
        </w:rPr>
        <w:t xml:space="preserve">  zgodnie  z art.6 ust 1. z rozporządzenia Parlamentu Europejskiego i Rady (UE) 2016/679 z 27 kwietnia 2016r. w sprawie </w:t>
      </w:r>
      <w:r>
        <w:rPr>
          <w:rFonts w:ascii="Times New Roman" w:hAnsi="Times New Roman"/>
          <w:sz w:val="20"/>
          <w:szCs w:val="20"/>
        </w:rPr>
        <w:t>ochrony osób fizycznych w związku z przetwarzaniem danych osobowych i w sprawie swobodnego przepływu takich danych oraz uchylenia dyrektywy 95/46/WE (RODO). Podającym dane przysługuje prawo do wglądu i poprawiania swoich danych. Administratorem danych osob</w:t>
      </w:r>
      <w:r>
        <w:rPr>
          <w:rFonts w:ascii="Times New Roman" w:hAnsi="Times New Roman"/>
          <w:sz w:val="20"/>
          <w:szCs w:val="20"/>
        </w:rPr>
        <w:t xml:space="preserve">owych jest </w:t>
      </w:r>
      <w:r>
        <w:rPr>
          <w:rFonts w:ascii="Times New Roman" w:hAnsi="Times New Roman"/>
          <w:b/>
          <w:bCs/>
          <w:sz w:val="20"/>
          <w:szCs w:val="20"/>
        </w:rPr>
        <w:t>Zespół Szkolno-Przedszkolny nr 5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w Poznaniu</w:t>
      </w:r>
      <w:r>
        <w:rPr>
          <w:rFonts w:ascii="Times New Roman" w:hAnsi="Times New Roman"/>
          <w:sz w:val="20"/>
          <w:szCs w:val="20"/>
        </w:rPr>
        <w:t>. Administrator danych zapewnia ochronę podanych danych osobowych. Dane osobowe będą przekazywane wyłącznie podmiotom uprawnionym do ich otrzymania na podstawie przepisów prawa lub na podstawie umowy po</w:t>
      </w:r>
      <w:r>
        <w:rPr>
          <w:rFonts w:ascii="Times New Roman" w:hAnsi="Times New Roman"/>
          <w:sz w:val="20"/>
          <w:szCs w:val="20"/>
        </w:rPr>
        <w:t>wierzenia przetwarzania danych osobowych w oparciu o wyrażone zgody.</w:t>
      </w:r>
    </w:p>
    <w:p w:rsidR="007D02EC" w:rsidRDefault="007D02EC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D02EC" w:rsidRDefault="00893D5C">
      <w:pPr>
        <w:pStyle w:val="Standard"/>
        <w:jc w:val="both"/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-3236</wp:posOffset>
                </wp:positionH>
                <wp:positionV relativeFrom="paragraph">
                  <wp:posOffset>5038</wp:posOffset>
                </wp:positionV>
                <wp:extent cx="119384" cy="122557"/>
                <wp:effectExtent l="0" t="0" r="13966" b="10793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4" cy="12255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D02EC" w:rsidRDefault="007D02EC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-.25pt;margin-top:.4pt;width:9.4pt;height:9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" adj="-11796480,,5400" path="m,l21600,r,21600l,21600,,xe" filled="f" strokeweight=".35281mm">
                <v:stroke joinstyle="miter"/>
                <v:formulas/>
                <v:path arrowok="t" o:connecttype="custom" o:connectlocs="59692,0;119384,61279;59692,122557;0,61279" o:connectangles="270,0,90,180" textboxrect="0,0,21600,21600"/>
                <v:textbox inset="0,0,0,0">
                  <w:txbxContent>
                    <w:p w:rsidR="007D02EC" w:rsidRDefault="007D02E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Wyrażam zgodę na przetwarzanie  danych osobowych:</w:t>
      </w:r>
    </w:p>
    <w:p w:rsidR="007D02EC" w:rsidRDefault="007D02EC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D02EC" w:rsidRDefault="00893D5C">
      <w:pPr>
        <w:pStyle w:val="Standard"/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……………………………………………………………………………………………………........................................</w:t>
      </w:r>
    </w:p>
    <w:p w:rsidR="007D02EC" w:rsidRDefault="00893D5C">
      <w:pPr>
        <w:pStyle w:val="Standard"/>
        <w:spacing w:line="36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(imię i nazwisko uczestnika konkursu)</w:t>
      </w:r>
    </w:p>
    <w:p w:rsidR="007D02EC" w:rsidRDefault="00893D5C">
      <w:pPr>
        <w:pStyle w:val="Standard"/>
        <w:jc w:val="both"/>
      </w:pPr>
      <w:r>
        <w:rPr>
          <w:rFonts w:ascii="Times New Roman" w:hAnsi="Times New Roman"/>
          <w:sz w:val="20"/>
          <w:szCs w:val="20"/>
        </w:rPr>
        <w:t xml:space="preserve">przez </w:t>
      </w:r>
      <w:r>
        <w:rPr>
          <w:rFonts w:ascii="Times New Roman" w:hAnsi="Times New Roman"/>
          <w:b/>
          <w:bCs/>
          <w:sz w:val="20"/>
          <w:szCs w:val="20"/>
        </w:rPr>
        <w:t>Zespół Szkolno-Przedszkolny nr 5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w Poznaniu</w:t>
      </w:r>
      <w:r>
        <w:rPr>
          <w:rFonts w:ascii="Times New Roman" w:hAnsi="Times New Roman"/>
          <w:sz w:val="20"/>
          <w:szCs w:val="20"/>
        </w:rPr>
        <w:t xml:space="preserve"> w celu opracowania sprawozdań, relacji z konkursu, działań promocyjnych związanych z konkursem, w tym zamieszczanie danych osobowych na stronie internetowej i FB Szkoły oraz w innych mediach, w materiałach prasow</w:t>
      </w:r>
      <w:r>
        <w:rPr>
          <w:rFonts w:ascii="Times New Roman" w:hAnsi="Times New Roman"/>
          <w:sz w:val="20"/>
          <w:szCs w:val="20"/>
        </w:rPr>
        <w:t>ych, informacyjnych i promocyjnych.</w:t>
      </w:r>
    </w:p>
    <w:p w:rsidR="007D02EC" w:rsidRDefault="007D02EC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D02EC" w:rsidRDefault="007D02EC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D02EC" w:rsidRDefault="007D02EC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D02EC" w:rsidRDefault="00893D5C">
      <w:pPr>
        <w:pStyle w:val="Standard"/>
        <w:jc w:val="both"/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-3236</wp:posOffset>
                </wp:positionH>
                <wp:positionV relativeFrom="paragraph">
                  <wp:posOffset>5038</wp:posOffset>
                </wp:positionV>
                <wp:extent cx="119384" cy="122557"/>
                <wp:effectExtent l="0" t="0" r="13966" b="10793"/>
                <wp:wrapNone/>
                <wp:docPr id="3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4" cy="12255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D02EC" w:rsidRDefault="007D02EC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-.25pt;margin-top:.4pt;width:9.4pt;height:9.6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" adj="-11796480,,5400" path="m,l21600,r,21600l,21600,,xe" filled="f" strokeweight=".35281mm">
                <v:stroke joinstyle="miter"/>
                <v:formulas/>
                <v:path arrowok="t" o:connecttype="custom" o:connectlocs="59692,0;119384,61279;59692,122557;0,61279" o:connectangles="270,0,90,180" textboxrect="0,0,21600,21600"/>
                <v:textbox inset="0,0,0,0">
                  <w:txbxContent>
                    <w:p w:rsidR="007D02EC" w:rsidRDefault="007D02E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Wyrażam zgodę na przetwarzanie danych osobowych:</w:t>
      </w:r>
    </w:p>
    <w:p w:rsidR="007D02EC" w:rsidRDefault="007D02EC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D02EC" w:rsidRDefault="00893D5C">
      <w:pPr>
        <w:pStyle w:val="Standard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7D02EC" w:rsidRDefault="00893D5C">
      <w:pPr>
        <w:pStyle w:val="Standard"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(imię i nazwisko nauczyciela uczestnika konkursu)</w:t>
      </w:r>
    </w:p>
    <w:p w:rsidR="007D02EC" w:rsidRDefault="007D02EC">
      <w:pPr>
        <w:pStyle w:val="Standard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7D02EC" w:rsidRDefault="00893D5C">
      <w:pPr>
        <w:pStyle w:val="Standard"/>
        <w:jc w:val="both"/>
      </w:pPr>
      <w:r>
        <w:rPr>
          <w:rFonts w:ascii="Times New Roman" w:hAnsi="Times New Roman"/>
          <w:sz w:val="20"/>
          <w:szCs w:val="20"/>
        </w:rPr>
        <w:t xml:space="preserve">przez </w:t>
      </w:r>
      <w:r>
        <w:rPr>
          <w:rFonts w:ascii="Times New Roman" w:hAnsi="Times New Roman"/>
          <w:b/>
          <w:bCs/>
          <w:sz w:val="20"/>
          <w:szCs w:val="20"/>
        </w:rPr>
        <w:t>Zespół Szkolno-Przedszkolny nr 5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w Poznaniu</w:t>
      </w:r>
      <w:r>
        <w:rPr>
          <w:rFonts w:ascii="Times New Roman" w:hAnsi="Times New Roman"/>
          <w:sz w:val="20"/>
          <w:szCs w:val="20"/>
        </w:rPr>
        <w:t xml:space="preserve"> na wyko</w:t>
      </w:r>
      <w:r>
        <w:rPr>
          <w:rFonts w:ascii="Times New Roman" w:hAnsi="Times New Roman"/>
          <w:sz w:val="20"/>
          <w:szCs w:val="20"/>
        </w:rPr>
        <w:t>rzystanie wizerunku poprzez zamieszczenie fotografii, filmu z nagraniem utworu i danych osobowych w publikacji na stronie internetowej i FB Szkoły oraz w innych mediach, materiałach prasowych, informacyjnych i  promocyjnych.</w:t>
      </w:r>
    </w:p>
    <w:p w:rsidR="007D02EC" w:rsidRDefault="007D02EC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D02EC" w:rsidRDefault="00893D5C">
      <w:pPr>
        <w:pStyle w:val="Standard"/>
        <w:jc w:val="both"/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-3236</wp:posOffset>
                </wp:positionH>
                <wp:positionV relativeFrom="paragraph">
                  <wp:posOffset>5038</wp:posOffset>
                </wp:positionV>
                <wp:extent cx="119384" cy="122557"/>
                <wp:effectExtent l="0" t="0" r="13966" b="10793"/>
                <wp:wrapNone/>
                <wp:docPr id="4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4" cy="12255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11111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D02EC" w:rsidRDefault="007D02EC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style="position:absolute;left:0;text-align:left;margin-left:-.25pt;margin-top:.4pt;width:9.4pt;height:9.6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" adj="-11796480,,5400" path="m,l21600,r,21600l,21600,,xe" filled="f" strokecolor="#111" strokeweight=".35281mm">
                <v:stroke joinstyle="miter"/>
                <v:formulas/>
                <v:path arrowok="t" o:connecttype="custom" o:connectlocs="59692,0;119384,61279;59692,122557;0,61279" o:connectangles="270,0,90,180" textboxrect="0,0,21600,21600"/>
                <v:textbox inset="0,0,0,0">
                  <w:txbxContent>
                    <w:p w:rsidR="007D02EC" w:rsidRDefault="007D02E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Oświadczam, że </w:t>
      </w:r>
      <w:r>
        <w:rPr>
          <w:rFonts w:ascii="Times New Roman" w:hAnsi="Times New Roman"/>
          <w:sz w:val="20"/>
          <w:szCs w:val="20"/>
        </w:rPr>
        <w:t>zapoznałam (-em) się z regulaminem konkursu i akceptuję jego treść.</w:t>
      </w:r>
    </w:p>
    <w:p w:rsidR="007D02EC" w:rsidRDefault="00893D5C">
      <w:pPr>
        <w:pStyle w:val="Standard"/>
        <w:jc w:val="both"/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D02EC" w:rsidRDefault="00893D5C">
      <w:pPr>
        <w:pStyle w:val="Standard"/>
        <w:jc w:val="both"/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……………………………………………………………………………………………………………………………...</w:t>
      </w:r>
    </w:p>
    <w:p w:rsidR="007D02EC" w:rsidRDefault="00893D5C">
      <w:pPr>
        <w:pStyle w:val="Standard"/>
        <w:jc w:val="center"/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iCs/>
          <w:sz w:val="16"/>
          <w:szCs w:val="16"/>
        </w:rPr>
        <w:t>data i podpis opiekuna prawnego/ rodzica uczestnika</w:t>
      </w:r>
    </w:p>
    <w:sectPr w:rsidR="007D02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D5C" w:rsidRDefault="00893D5C">
      <w:r>
        <w:separator/>
      </w:r>
    </w:p>
  </w:endnote>
  <w:endnote w:type="continuationSeparator" w:id="0">
    <w:p w:rsidR="00893D5C" w:rsidRDefault="0089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D5C" w:rsidRDefault="00893D5C">
      <w:r>
        <w:rPr>
          <w:color w:val="000000"/>
        </w:rPr>
        <w:separator/>
      </w:r>
    </w:p>
  </w:footnote>
  <w:footnote w:type="continuationSeparator" w:id="0">
    <w:p w:rsidR="00893D5C" w:rsidRDefault="00893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D02EC"/>
    <w:rsid w:val="007D02EC"/>
    <w:rsid w:val="008328C3"/>
    <w:rsid w:val="0089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51EB2-70C4-4AE3-A54D-2086E977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eastAsia="0" w:cs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Błażej Stankiewicz</cp:lastModifiedBy>
  <cp:revision>2</cp:revision>
  <dcterms:created xsi:type="dcterms:W3CDTF">2025-10-21T23:00:00Z</dcterms:created>
  <dcterms:modified xsi:type="dcterms:W3CDTF">2025-10-21T23:00:00Z</dcterms:modified>
</cp:coreProperties>
</file>